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/>
          <w:kern w:val="0"/>
          <w:sz w:val="24"/>
        </w:rPr>
      </w:pPr>
      <w:bookmarkStart w:id="0" w:name="_GoBack"/>
      <w:bookmarkEnd w:id="0"/>
      <w:r>
        <w:rPr>
          <w:rFonts w:hint="eastAsia" w:ascii="Times New Roman" w:hAnsi="方正书宋_GBK"/>
          <w:kern w:val="0"/>
          <w:sz w:val="24"/>
        </w:rPr>
        <w:t>附件</w:t>
      </w:r>
      <w:r>
        <w:rPr>
          <w:rFonts w:ascii="Times New Roman" w:hAnsi="Times New Roman"/>
          <w:kern w:val="0"/>
          <w:sz w:val="24"/>
        </w:rPr>
        <w:t>1</w:t>
      </w:r>
    </w:p>
    <w:p>
      <w:pPr>
        <w:spacing w:line="7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石首市</w:t>
      </w:r>
      <w:r>
        <w:rPr>
          <w:rFonts w:ascii="Times New Roman" w:hAnsi="Times New Roman" w:eastAsia="方正小标宋_GBK"/>
          <w:kern w:val="0"/>
          <w:sz w:val="44"/>
          <w:szCs w:val="44"/>
        </w:rPr>
        <w:t>“</w:t>
      </w: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三八</w:t>
      </w:r>
      <w:r>
        <w:rPr>
          <w:rFonts w:ascii="Times New Roman" w:hAnsi="Times New Roman" w:eastAsia="方正小标宋_GBK"/>
          <w:kern w:val="0"/>
          <w:sz w:val="44"/>
          <w:szCs w:val="44"/>
        </w:rPr>
        <w:t>”</w:t>
      </w: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表彰名额分配表</w:t>
      </w:r>
    </w:p>
    <w:tbl>
      <w:tblPr>
        <w:tblStyle w:val="12"/>
        <w:tblW w:w="878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766"/>
        <w:gridCol w:w="720"/>
        <w:gridCol w:w="840"/>
        <w:gridCol w:w="705"/>
        <w:gridCol w:w="1654"/>
        <w:gridCol w:w="645"/>
        <w:gridCol w:w="720"/>
        <w:gridCol w:w="870"/>
        <w:gridCol w:w="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tblHeader/>
          <w:jc w:val="center"/>
        </w:trPr>
        <w:tc>
          <w:tcPr>
            <w:tcW w:w="1141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6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先进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妇联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组织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三八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红旗手</w:t>
            </w:r>
          </w:p>
        </w:tc>
        <w:tc>
          <w:tcPr>
            <w:tcW w:w="84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三八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红旗集体</w:t>
            </w:r>
          </w:p>
        </w:tc>
        <w:tc>
          <w:tcPr>
            <w:tcW w:w="70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平安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家庭</w:t>
            </w:r>
          </w:p>
        </w:tc>
        <w:tc>
          <w:tcPr>
            <w:tcW w:w="1654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64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先进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妇联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组织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三八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红旗手</w:t>
            </w:r>
          </w:p>
        </w:tc>
        <w:tc>
          <w:tcPr>
            <w:tcW w:w="87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“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三八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”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红旗集体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平安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家庭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新厂镇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市委机关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大垸镇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市政府机关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横沟市镇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市人大机关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小河口镇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市政协机关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天鹅洲</w:t>
            </w:r>
          </w:p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开发区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人武部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桃花山镇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法</w:t>
            </w:r>
            <w:r>
              <w:rPr>
                <w:rFonts w:ascii="Times New Roman" w:hAnsi="Times New Roman"/>
                <w:spacing w:val="-8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院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调关镇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检察院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东升镇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公安局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团山寺镇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司法局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久合垸乡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政务管理办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高基庙镇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城投公司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南口镇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经济开发区</w:t>
            </w:r>
          </w:p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（含企业）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高陵镇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发改局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绣办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经信局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笔办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招商局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教体局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交通运输局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民政局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环保局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财政局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Cs w:val="21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Cs w:val="21"/>
              </w:rPr>
              <w:t>住建局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审计局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房管局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人社局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粮食局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食药局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商务局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农业局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水产局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畜</w:t>
            </w:r>
            <w:r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牧</w:t>
            </w:r>
          </w:p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兽医局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水利局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公检中心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文旅局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城管局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卫计局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安监局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统计局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供销社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国土</w:t>
            </w:r>
          </w:p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资源局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洲</w:t>
            </w:r>
            <w:r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滩</w:t>
            </w:r>
          </w:p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管理局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邮政局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质监局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电信公司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公积金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移动公司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工商银行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供电公司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农业银行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河道局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Times New Roman" w:hAnsi="Times New Roman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建设银行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税务局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中国银行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机关事务管理局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湖北银行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气象局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农商行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工商局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广电网</w:t>
            </w:r>
          </w:p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络公司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农机局</w:t>
            </w:r>
          </w:p>
        </w:tc>
        <w:tc>
          <w:tcPr>
            <w:tcW w:w="766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spacing w:line="200" w:lineRule="exact"/>
              <w:ind w:left="-53" w:leftChars="-25" w:right="-53" w:rightChars="-25"/>
              <w:jc w:val="center"/>
              <w:rPr>
                <w:rFonts w:ascii="Times New Roman" w:hAnsi="Times New Roman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spacing w:val="-8"/>
                <w:kern w:val="0"/>
                <w:sz w:val="18"/>
                <w:szCs w:val="18"/>
              </w:rPr>
              <w:t>电视台</w:t>
            </w:r>
          </w:p>
        </w:tc>
        <w:tc>
          <w:tcPr>
            <w:tcW w:w="645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1" w:type="dxa"/>
            <w:tcBorders>
              <w:bottom w:val="single" w:color="auto" w:sz="12" w:space="0"/>
            </w:tcBorders>
            <w:vAlign w:val="center"/>
          </w:tcPr>
          <w:p>
            <w:pPr>
              <w:spacing w:line="200" w:lineRule="exact"/>
              <w:jc w:val="distribute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规划局</w:t>
            </w:r>
          </w:p>
        </w:tc>
        <w:tc>
          <w:tcPr>
            <w:tcW w:w="766" w:type="dxa"/>
            <w:tcBorders>
              <w:bottom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bottom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654" w:type="dxa"/>
            <w:tcBorders>
              <w:bottom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645" w:type="dxa"/>
            <w:tcBorders>
              <w:bottom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870" w:type="dxa"/>
            <w:tcBorders>
              <w:bottom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50</w:t>
            </w:r>
          </w:p>
        </w:tc>
      </w:tr>
    </w:tbl>
    <w:p>
      <w:pPr>
        <w:pStyle w:val="4"/>
        <w:pBdr>
          <w:bottom w:val="none" w:color="auto" w:sz="0" w:space="0"/>
        </w:pBdr>
        <w:rPr>
          <w:rFonts w:ascii="Times New Roman" w:hAnsi="Times New Roman"/>
        </w:rPr>
      </w:pPr>
    </w:p>
    <w:p>
      <w:pPr>
        <w:pStyle w:val="4"/>
        <w:pBdr>
          <w:bottom w:val="none" w:color="auto" w:sz="0" w:space="0"/>
        </w:pBd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widowControl/>
        <w:spacing w:line="300" w:lineRule="exact"/>
        <w:rPr>
          <w:rFonts w:ascii="Times New Roman" w:hAnsi="Times New Roman" w:eastAsia="方正书宋_GBK"/>
          <w:kern w:val="0"/>
          <w:sz w:val="24"/>
        </w:rPr>
      </w:pPr>
      <w:r>
        <w:rPr>
          <w:rFonts w:hint="eastAsia" w:ascii="Times New Roman" w:hAnsi="方正书宋_GBK"/>
          <w:kern w:val="0"/>
          <w:sz w:val="24"/>
        </w:rPr>
        <w:t>附件</w:t>
      </w:r>
      <w:r>
        <w:rPr>
          <w:rFonts w:ascii="Times New Roman" w:hAnsi="Times New Roman"/>
          <w:kern w:val="0"/>
          <w:sz w:val="24"/>
        </w:rPr>
        <w:t>2</w:t>
      </w:r>
    </w:p>
    <w:p>
      <w:pPr>
        <w:spacing w:line="7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石首市先进妇联组织登记表</w:t>
      </w:r>
    </w:p>
    <w:tbl>
      <w:tblPr>
        <w:tblStyle w:val="12"/>
        <w:tblW w:w="87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858"/>
        <w:gridCol w:w="716"/>
        <w:gridCol w:w="2567"/>
        <w:gridCol w:w="850"/>
        <w:gridCol w:w="15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3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单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位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名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称</w:t>
            </w:r>
          </w:p>
        </w:tc>
        <w:tc>
          <w:tcPr>
            <w:tcW w:w="7585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负责人姓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185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71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职务</w:t>
            </w:r>
          </w:p>
        </w:tc>
        <w:tc>
          <w:tcPr>
            <w:tcW w:w="256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594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115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主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要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事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迹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︵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字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左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右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︶</w:t>
            </w:r>
          </w:p>
        </w:tc>
        <w:tc>
          <w:tcPr>
            <w:tcW w:w="7585" w:type="dxa"/>
            <w:gridSpan w:val="5"/>
          </w:tcPr>
          <w:p>
            <w:pPr>
              <w:widowControl/>
              <w:spacing w:line="32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1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基层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妇女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组织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意见</w:t>
            </w:r>
          </w:p>
        </w:tc>
        <w:tc>
          <w:tcPr>
            <w:tcW w:w="758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(</w:t>
            </w:r>
            <w:r>
              <w:rPr>
                <w:rFonts w:hint="eastAsia" w:ascii="Times New Roman" w:hAnsi="Times New Roman"/>
                <w:kern w:val="0"/>
                <w:sz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</w:rPr>
              <w:t>)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115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主管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部门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党组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织意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见</w:t>
            </w:r>
          </w:p>
        </w:tc>
        <w:tc>
          <w:tcPr>
            <w:tcW w:w="758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(</w:t>
            </w:r>
            <w:r>
              <w:rPr>
                <w:rFonts w:hint="eastAsia" w:ascii="Times New Roman" w:hAnsi="Times New Roman"/>
                <w:kern w:val="0"/>
                <w:sz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</w:rPr>
              <w:t>)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415" w:hRule="atLeast"/>
          <w:jc w:val="center"/>
        </w:trPr>
        <w:tc>
          <w:tcPr>
            <w:tcW w:w="1153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市妇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联审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核意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见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</w:t>
            </w:r>
          </w:p>
        </w:tc>
        <w:tc>
          <w:tcPr>
            <w:tcW w:w="758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(</w:t>
            </w:r>
            <w:r>
              <w:rPr>
                <w:rFonts w:hint="eastAsia" w:ascii="Times New Roman" w:hAnsi="Times New Roman"/>
                <w:kern w:val="0"/>
                <w:sz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</w:rPr>
              <w:t>)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300" w:lineRule="exact"/>
        <w:rPr>
          <w:rFonts w:hint="eastAsia" w:ascii="Times New Roman" w:hAnsi="Times New Roman" w:eastAsia="宋体"/>
          <w:kern w:val="0"/>
          <w:sz w:val="24"/>
          <w:lang w:eastAsia="zh-CN"/>
        </w:rPr>
      </w:pPr>
      <w:r>
        <w:rPr>
          <w:rFonts w:ascii="Times New Roman" w:hAnsi="Times New Roman"/>
          <w:kern w:val="0"/>
        </w:rPr>
        <w:br w:type="page"/>
      </w:r>
      <w:r>
        <w:rPr>
          <w:rFonts w:hint="eastAsia" w:ascii="Times New Roman" w:hAnsi="方正书宋_GBK"/>
          <w:kern w:val="0"/>
          <w:sz w:val="24"/>
        </w:rPr>
        <w:t>附件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3</w:t>
      </w:r>
    </w:p>
    <w:p>
      <w:pPr>
        <w:spacing w:line="7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石首市</w:t>
      </w:r>
      <w:r>
        <w:rPr>
          <w:rFonts w:ascii="Times New Roman" w:hAnsi="Times New Roman" w:eastAsia="方正小标宋_GBK"/>
          <w:kern w:val="0"/>
          <w:sz w:val="44"/>
          <w:szCs w:val="44"/>
        </w:rPr>
        <w:t>“</w:t>
      </w: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三八</w:t>
      </w:r>
      <w:r>
        <w:rPr>
          <w:rFonts w:ascii="Times New Roman" w:hAnsi="Times New Roman" w:eastAsia="方正小标宋_GBK"/>
          <w:kern w:val="0"/>
          <w:sz w:val="44"/>
          <w:szCs w:val="44"/>
        </w:rPr>
        <w:t>”</w:t>
      </w: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红旗手登记表</w:t>
      </w:r>
    </w:p>
    <w:tbl>
      <w:tblPr>
        <w:tblStyle w:val="12"/>
        <w:tblW w:w="86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934"/>
        <w:gridCol w:w="1191"/>
        <w:gridCol w:w="1927"/>
        <w:gridCol w:w="2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535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姓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名</w:t>
            </w:r>
          </w:p>
        </w:tc>
        <w:tc>
          <w:tcPr>
            <w:tcW w:w="193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出生年月</w:t>
            </w:r>
          </w:p>
        </w:tc>
        <w:tc>
          <w:tcPr>
            <w:tcW w:w="1927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　</w:t>
            </w:r>
          </w:p>
        </w:tc>
        <w:tc>
          <w:tcPr>
            <w:tcW w:w="205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一寸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彩色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登记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民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族</w:t>
            </w:r>
          </w:p>
        </w:tc>
        <w:tc>
          <w:tcPr>
            <w:tcW w:w="19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　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政治面貌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　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书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文化程度</w:t>
            </w:r>
          </w:p>
        </w:tc>
        <w:tc>
          <w:tcPr>
            <w:tcW w:w="19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　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联系电话</w:t>
            </w:r>
          </w:p>
        </w:tc>
        <w:tc>
          <w:tcPr>
            <w:tcW w:w="192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　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书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工作单位及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职务（职称）</w:t>
            </w:r>
          </w:p>
        </w:tc>
        <w:tc>
          <w:tcPr>
            <w:tcW w:w="5052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　</w:t>
            </w:r>
          </w:p>
        </w:tc>
        <w:tc>
          <w:tcPr>
            <w:tcW w:w="2056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方正书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主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要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事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迹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︵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>5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>0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>0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字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左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右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︶</w:t>
            </w:r>
          </w:p>
        </w:tc>
        <w:tc>
          <w:tcPr>
            <w:tcW w:w="710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基层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妇女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组织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意见</w:t>
            </w:r>
          </w:p>
        </w:tc>
        <w:tc>
          <w:tcPr>
            <w:tcW w:w="710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(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盖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章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>)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5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主管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部门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党组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织意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见</w:t>
            </w:r>
          </w:p>
        </w:tc>
        <w:tc>
          <w:tcPr>
            <w:tcW w:w="7108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(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盖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章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>)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1535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市妇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联审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核意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见</w:t>
            </w:r>
          </w:p>
        </w:tc>
        <w:tc>
          <w:tcPr>
            <w:tcW w:w="710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                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(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盖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章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>)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年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月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300" w:lineRule="exact"/>
        <w:rPr>
          <w:rFonts w:hint="eastAsia" w:ascii="Times New Roman" w:hAnsi="Times New Roman" w:eastAsia="宋体"/>
          <w:kern w:val="0"/>
          <w:sz w:val="24"/>
          <w:lang w:eastAsia="zh-CN"/>
        </w:rPr>
      </w:pPr>
      <w:r>
        <w:rPr>
          <w:rFonts w:hint="eastAsia" w:ascii="Times New Roman" w:hAnsi="方正书宋_GBK"/>
          <w:kern w:val="0"/>
          <w:sz w:val="24"/>
        </w:rPr>
        <w:t>附件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4</w:t>
      </w:r>
    </w:p>
    <w:p>
      <w:pPr>
        <w:spacing w:line="7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石首市</w:t>
      </w:r>
      <w:r>
        <w:rPr>
          <w:rFonts w:ascii="Times New Roman" w:hAnsi="Times New Roman" w:eastAsia="方正小标宋_GBK"/>
          <w:kern w:val="0"/>
          <w:sz w:val="44"/>
          <w:szCs w:val="44"/>
        </w:rPr>
        <w:t>“</w:t>
      </w: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三八</w:t>
      </w:r>
      <w:r>
        <w:rPr>
          <w:rFonts w:ascii="Times New Roman" w:hAnsi="Times New Roman" w:eastAsia="方正小标宋_GBK"/>
          <w:kern w:val="0"/>
          <w:sz w:val="44"/>
          <w:szCs w:val="44"/>
        </w:rPr>
        <w:t>”</w:t>
      </w: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红旗集体登记表</w:t>
      </w:r>
    </w:p>
    <w:tbl>
      <w:tblPr>
        <w:tblStyle w:val="12"/>
        <w:tblW w:w="887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4123"/>
        <w:gridCol w:w="1235"/>
        <w:gridCol w:w="20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单位名称</w:t>
            </w:r>
          </w:p>
        </w:tc>
        <w:tc>
          <w:tcPr>
            <w:tcW w:w="741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人数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女性人数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负责人姓名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职务</w:t>
            </w:r>
          </w:p>
        </w:tc>
        <w:tc>
          <w:tcPr>
            <w:tcW w:w="412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23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20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3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主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要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事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迹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︵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>5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字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左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右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︶</w:t>
            </w:r>
          </w:p>
        </w:tc>
        <w:tc>
          <w:tcPr>
            <w:tcW w:w="7419" w:type="dxa"/>
            <w:gridSpan w:val="3"/>
          </w:tcPr>
          <w:p>
            <w:pPr>
              <w:widowControl/>
              <w:spacing w:line="320" w:lineRule="exact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书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2205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基层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妇女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组织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意见</w:t>
            </w:r>
          </w:p>
        </w:tc>
        <w:tc>
          <w:tcPr>
            <w:tcW w:w="741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(</w:t>
            </w:r>
            <w:r>
              <w:rPr>
                <w:rFonts w:hint="eastAsia" w:ascii="Times New Roman" w:hAnsi="Times New Roman"/>
                <w:kern w:val="0"/>
                <w:sz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</w:rPr>
              <w:t>)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4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主管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部门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党组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织意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见</w:t>
            </w:r>
          </w:p>
        </w:tc>
        <w:tc>
          <w:tcPr>
            <w:tcW w:w="741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(</w:t>
            </w:r>
            <w:r>
              <w:rPr>
                <w:rFonts w:hint="eastAsia" w:ascii="Times New Roman" w:hAnsi="Times New Roman"/>
                <w:kern w:val="0"/>
                <w:sz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</w:rPr>
              <w:t>)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460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市妇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联审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核意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见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t xml:space="preserve">                                                      </w:t>
            </w:r>
          </w:p>
        </w:tc>
        <w:tc>
          <w:tcPr>
            <w:tcW w:w="7419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书宋_GBK"/>
                <w:kern w:val="0"/>
                <w:sz w:val="24"/>
              </w:rPr>
            </w:pP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方正书宋_GBK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(</w:t>
            </w:r>
            <w:r>
              <w:rPr>
                <w:rFonts w:hint="eastAsia" w:ascii="Times New Roman" w:hAnsi="Times New Roman"/>
                <w:kern w:val="0"/>
                <w:sz w:val="24"/>
              </w:rPr>
              <w:t>盖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4"/>
              </w:rPr>
              <w:t>章</w:t>
            </w:r>
            <w:r>
              <w:rPr>
                <w:rFonts w:ascii="Times New Roman" w:hAnsi="Times New Roman"/>
                <w:kern w:val="0"/>
                <w:sz w:val="24"/>
              </w:rPr>
              <w:t>)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300" w:lineRule="exact"/>
        <w:rPr>
          <w:rFonts w:hint="eastAsia" w:ascii="Times New Roman" w:hAnsi="Times New Roman" w:eastAsia="宋体"/>
          <w:kern w:val="0"/>
          <w:sz w:val="24"/>
          <w:lang w:eastAsia="zh-CN"/>
        </w:rPr>
      </w:pPr>
      <w:r>
        <w:rPr>
          <w:rFonts w:ascii="Times New Roman" w:hAnsi="Times New Roman"/>
          <w:kern w:val="0"/>
          <w:szCs w:val="21"/>
        </w:rPr>
        <w:br w:type="page"/>
      </w:r>
      <w:r>
        <w:rPr>
          <w:rFonts w:hint="eastAsia" w:ascii="Times New Roman" w:hAnsi="方正书宋_GBK"/>
          <w:kern w:val="0"/>
          <w:sz w:val="24"/>
        </w:rPr>
        <w:t>附件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>5</w:t>
      </w:r>
    </w:p>
    <w:p>
      <w:pPr>
        <w:spacing w:line="7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石首市</w:t>
      </w:r>
      <w:r>
        <w:rPr>
          <w:rFonts w:ascii="Times New Roman" w:hAnsi="Times New Roman" w:eastAsia="方正小标宋_GBK"/>
          <w:kern w:val="0"/>
          <w:sz w:val="44"/>
          <w:szCs w:val="44"/>
        </w:rPr>
        <w:t>“</w:t>
      </w: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平安家庭</w:t>
      </w:r>
      <w:r>
        <w:rPr>
          <w:rFonts w:ascii="Times New Roman" w:hAnsi="Times New Roman" w:eastAsia="方正小标宋_GBK"/>
          <w:kern w:val="0"/>
          <w:sz w:val="44"/>
          <w:szCs w:val="44"/>
        </w:rPr>
        <w:t>”</w:t>
      </w:r>
      <w:r>
        <w:rPr>
          <w:rFonts w:hint="eastAsia" w:ascii="Times New Roman" w:hAnsi="方正小标宋_GBK" w:eastAsia="方正小标宋_GBK"/>
          <w:kern w:val="0"/>
          <w:sz w:val="44"/>
          <w:szCs w:val="44"/>
        </w:rPr>
        <w:t>推荐表</w:t>
      </w:r>
    </w:p>
    <w:tbl>
      <w:tblPr>
        <w:tblStyle w:val="12"/>
        <w:tblW w:w="874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038"/>
        <w:gridCol w:w="966"/>
        <w:gridCol w:w="1447"/>
        <w:gridCol w:w="1369"/>
        <w:gridCol w:w="1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8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户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主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姓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203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44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6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9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单位及职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务</w:t>
            </w:r>
          </w:p>
        </w:tc>
        <w:tc>
          <w:tcPr>
            <w:tcW w:w="4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家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庭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住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址</w:t>
            </w:r>
          </w:p>
        </w:tc>
        <w:tc>
          <w:tcPr>
            <w:tcW w:w="4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  <w:tc>
          <w:tcPr>
            <w:tcW w:w="13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家庭人数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主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要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事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迹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︵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>3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>0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字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左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右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︶</w:t>
            </w:r>
          </w:p>
        </w:tc>
        <w:tc>
          <w:tcPr>
            <w:tcW w:w="7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基层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妇女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组织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意见</w:t>
            </w:r>
          </w:p>
        </w:tc>
        <w:tc>
          <w:tcPr>
            <w:tcW w:w="7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（盖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</w:rPr>
              <w:t>章）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</w:p>
        </w:tc>
      </w:tr>
      <w:tr>
        <w:tblPrEx>
          <w:tblLayout w:type="fixed"/>
        </w:tblPrEx>
        <w:trPr>
          <w:trHeight w:val="2033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主管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部门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党组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织意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见</w:t>
            </w:r>
          </w:p>
        </w:tc>
        <w:tc>
          <w:tcPr>
            <w:tcW w:w="7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（盖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</w:rPr>
              <w:t>章）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  <w:jc w:val="center"/>
        </w:trPr>
        <w:tc>
          <w:tcPr>
            <w:tcW w:w="98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</w:rPr>
              <w:t>市妇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联审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核意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/>
                <w:kern w:val="0"/>
                <w:sz w:val="24"/>
              </w:rPr>
              <w:t>见</w:t>
            </w:r>
          </w:p>
        </w:tc>
        <w:tc>
          <w:tcPr>
            <w:tcW w:w="77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</w:t>
            </w:r>
          </w:p>
          <w:p>
            <w:pPr>
              <w:widowControl/>
              <w:spacing w:line="360" w:lineRule="exac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（盖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/>
                <w:kern w:val="0"/>
                <w:sz w:val="24"/>
              </w:rPr>
              <w:t>章）</w:t>
            </w:r>
            <w:r>
              <w:rPr>
                <w:rFonts w:ascii="Times New Roman" w:hAnsi="Times New Roman"/>
                <w:kern w:val="0"/>
                <w:sz w:val="24"/>
              </w:rPr>
              <w:t> </w:t>
            </w:r>
            <w:r>
              <w:rPr>
                <w:rFonts w:ascii="Times New Roman" w:hAnsi="Times New Roman"/>
                <w:kern w:val="0"/>
                <w:sz w:val="24"/>
              </w:rPr>
              <w:br w:type="textWrapping"/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月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4"/>
              </w:rPr>
              <w:t>日</w:t>
            </w:r>
            <w:r>
              <w:rPr>
                <w:rFonts w:ascii="Times New Roman" w:hAnsi="Times New Roman"/>
                <w:kern w:val="0"/>
                <w:sz w:val="24"/>
              </w:rPr>
              <w:t xml:space="preserve">        </w:t>
            </w:r>
          </w:p>
        </w:tc>
      </w:tr>
    </w:tbl>
    <w:p>
      <w:pPr>
        <w:jc w:val="left"/>
        <w:rPr>
          <w:rFonts w:ascii="Times New Roman" w:hAnsi="Times New Roman" w:eastAsia="仿宋_GB2312"/>
          <w:sz w:val="13"/>
          <w:szCs w:val="13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588" w:bottom="1701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  <w:rFonts w:ascii="Times New Roman" w:hAnsi="Times New Roman"/>
        <w:sz w:val="24"/>
        <w:szCs w:val="24"/>
      </w:rPr>
    </w:pPr>
    <w:r>
      <w:rPr>
        <w:rStyle w:val="8"/>
        <w:rFonts w:ascii="Times New Roman" w:hAnsi="Times New Roman"/>
        <w:sz w:val="24"/>
        <w:szCs w:val="24"/>
      </w:rPr>
      <w:t>—</w:t>
    </w:r>
    <w:r>
      <w:rPr>
        <w:rStyle w:val="8"/>
        <w:rFonts w:ascii="Times New Roman" w:hAnsi="Times New Roman"/>
        <w:sz w:val="24"/>
        <w:szCs w:val="24"/>
      </w:rPr>
      <w:fldChar w:fldCharType="begin"/>
    </w:r>
    <w:r>
      <w:rPr>
        <w:rStyle w:val="8"/>
        <w:rFonts w:ascii="Times New Roman" w:hAnsi="Times New Roman"/>
        <w:sz w:val="24"/>
        <w:szCs w:val="24"/>
      </w:rPr>
      <w:instrText xml:space="preserve">PAGE  </w:instrText>
    </w:r>
    <w:r>
      <w:rPr>
        <w:rStyle w:val="8"/>
        <w:rFonts w:ascii="Times New Roman" w:hAnsi="Times New Roman"/>
        <w:sz w:val="24"/>
        <w:szCs w:val="24"/>
      </w:rPr>
      <w:fldChar w:fldCharType="separate"/>
    </w:r>
    <w:r>
      <w:rPr>
        <w:rStyle w:val="8"/>
        <w:rFonts w:ascii="Times New Roman" w:hAnsi="Times New Roman"/>
        <w:sz w:val="24"/>
        <w:szCs w:val="24"/>
      </w:rPr>
      <w:t>6</w:t>
    </w:r>
    <w:r>
      <w:rPr>
        <w:rStyle w:val="8"/>
        <w:rFonts w:ascii="Times New Roman" w:hAnsi="Times New Roman"/>
        <w:sz w:val="24"/>
        <w:szCs w:val="24"/>
      </w:rPr>
      <w:fldChar w:fldCharType="end"/>
    </w:r>
    <w:r>
      <w:rPr>
        <w:rStyle w:val="8"/>
        <w:rFonts w:ascii="Times New Roman" w:hAnsi="Times New Roman"/>
        <w:sz w:val="24"/>
        <w:szCs w:val="24"/>
      </w:rPr>
      <w:t>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8BB6233"/>
    <w:rsid w:val="000408F3"/>
    <w:rsid w:val="000E5276"/>
    <w:rsid w:val="0011643F"/>
    <w:rsid w:val="001602F4"/>
    <w:rsid w:val="00165C95"/>
    <w:rsid w:val="00287198"/>
    <w:rsid w:val="002F2392"/>
    <w:rsid w:val="004251F2"/>
    <w:rsid w:val="00455287"/>
    <w:rsid w:val="00463507"/>
    <w:rsid w:val="004D33DA"/>
    <w:rsid w:val="004D3761"/>
    <w:rsid w:val="005130A5"/>
    <w:rsid w:val="0054445E"/>
    <w:rsid w:val="00562A36"/>
    <w:rsid w:val="0060538B"/>
    <w:rsid w:val="00631510"/>
    <w:rsid w:val="0066770B"/>
    <w:rsid w:val="006B2600"/>
    <w:rsid w:val="00743384"/>
    <w:rsid w:val="00796700"/>
    <w:rsid w:val="00801861"/>
    <w:rsid w:val="008217A6"/>
    <w:rsid w:val="00874FF8"/>
    <w:rsid w:val="00887D73"/>
    <w:rsid w:val="008F59B5"/>
    <w:rsid w:val="00981998"/>
    <w:rsid w:val="009B21E8"/>
    <w:rsid w:val="00B0715C"/>
    <w:rsid w:val="00D02A4F"/>
    <w:rsid w:val="00D52968"/>
    <w:rsid w:val="00D75179"/>
    <w:rsid w:val="00E422DD"/>
    <w:rsid w:val="00E62CA2"/>
    <w:rsid w:val="00E94CBA"/>
    <w:rsid w:val="00EB6784"/>
    <w:rsid w:val="00FD30DF"/>
    <w:rsid w:val="00FF0361"/>
    <w:rsid w:val="00FF4405"/>
    <w:rsid w:val="017230AC"/>
    <w:rsid w:val="034E06AD"/>
    <w:rsid w:val="04587302"/>
    <w:rsid w:val="04724674"/>
    <w:rsid w:val="056E6F8D"/>
    <w:rsid w:val="06007EA1"/>
    <w:rsid w:val="071F47E4"/>
    <w:rsid w:val="09663D07"/>
    <w:rsid w:val="0B320C89"/>
    <w:rsid w:val="0C3E15D7"/>
    <w:rsid w:val="0EB4791F"/>
    <w:rsid w:val="0F062EFA"/>
    <w:rsid w:val="0F0D73D1"/>
    <w:rsid w:val="0F7C4570"/>
    <w:rsid w:val="0F893297"/>
    <w:rsid w:val="10E21440"/>
    <w:rsid w:val="11770652"/>
    <w:rsid w:val="128600D4"/>
    <w:rsid w:val="134454CF"/>
    <w:rsid w:val="13C46B77"/>
    <w:rsid w:val="14F35635"/>
    <w:rsid w:val="155B35E7"/>
    <w:rsid w:val="15E83684"/>
    <w:rsid w:val="17386D0D"/>
    <w:rsid w:val="17D57991"/>
    <w:rsid w:val="183A7C1E"/>
    <w:rsid w:val="199B6F92"/>
    <w:rsid w:val="1A091C16"/>
    <w:rsid w:val="1B0564E4"/>
    <w:rsid w:val="1B1673F0"/>
    <w:rsid w:val="1CAA7522"/>
    <w:rsid w:val="1DE060F9"/>
    <w:rsid w:val="1E1E6995"/>
    <w:rsid w:val="1EA37B56"/>
    <w:rsid w:val="1EA54EF8"/>
    <w:rsid w:val="1EB150F4"/>
    <w:rsid w:val="1F2A1DA5"/>
    <w:rsid w:val="1F316D65"/>
    <w:rsid w:val="1F57706A"/>
    <w:rsid w:val="200C6FED"/>
    <w:rsid w:val="23E053BB"/>
    <w:rsid w:val="240128C0"/>
    <w:rsid w:val="25016332"/>
    <w:rsid w:val="29C67D6D"/>
    <w:rsid w:val="2A9E5C2E"/>
    <w:rsid w:val="2B115198"/>
    <w:rsid w:val="2C4F4CBA"/>
    <w:rsid w:val="2C6B35C6"/>
    <w:rsid w:val="2C8C6A55"/>
    <w:rsid w:val="2DF169A9"/>
    <w:rsid w:val="2F015C4E"/>
    <w:rsid w:val="304501C7"/>
    <w:rsid w:val="34414CD3"/>
    <w:rsid w:val="34C57440"/>
    <w:rsid w:val="34F5164F"/>
    <w:rsid w:val="358B3603"/>
    <w:rsid w:val="370B1D15"/>
    <w:rsid w:val="384E6AA0"/>
    <w:rsid w:val="39DF18AC"/>
    <w:rsid w:val="3A363B01"/>
    <w:rsid w:val="3AEB681D"/>
    <w:rsid w:val="3B2266ED"/>
    <w:rsid w:val="3DEA7ED6"/>
    <w:rsid w:val="3F4F1CBA"/>
    <w:rsid w:val="40D32D11"/>
    <w:rsid w:val="411F5C8C"/>
    <w:rsid w:val="418F1339"/>
    <w:rsid w:val="422311FC"/>
    <w:rsid w:val="422D03F3"/>
    <w:rsid w:val="42457AED"/>
    <w:rsid w:val="440470EE"/>
    <w:rsid w:val="46FA4861"/>
    <w:rsid w:val="48FD0E9D"/>
    <w:rsid w:val="49287060"/>
    <w:rsid w:val="496560A4"/>
    <w:rsid w:val="4AC04FB2"/>
    <w:rsid w:val="4CE654F6"/>
    <w:rsid w:val="4DFE187C"/>
    <w:rsid w:val="4EF74158"/>
    <w:rsid w:val="4FD17ABD"/>
    <w:rsid w:val="50DF5852"/>
    <w:rsid w:val="51A477F4"/>
    <w:rsid w:val="541E0298"/>
    <w:rsid w:val="552D6E47"/>
    <w:rsid w:val="55A5143F"/>
    <w:rsid w:val="55B67A54"/>
    <w:rsid w:val="55CA2F16"/>
    <w:rsid w:val="561B62CF"/>
    <w:rsid w:val="582F3240"/>
    <w:rsid w:val="5968295B"/>
    <w:rsid w:val="5AC16D4E"/>
    <w:rsid w:val="5DBE61C4"/>
    <w:rsid w:val="5E361120"/>
    <w:rsid w:val="5E8D2051"/>
    <w:rsid w:val="627C5D2A"/>
    <w:rsid w:val="63176864"/>
    <w:rsid w:val="63E112D8"/>
    <w:rsid w:val="64092E73"/>
    <w:rsid w:val="66650309"/>
    <w:rsid w:val="6752159A"/>
    <w:rsid w:val="67DF2F2C"/>
    <w:rsid w:val="68BB6233"/>
    <w:rsid w:val="6CDF6719"/>
    <w:rsid w:val="6E61481D"/>
    <w:rsid w:val="6E8832FB"/>
    <w:rsid w:val="6F0E0C50"/>
    <w:rsid w:val="7197567A"/>
    <w:rsid w:val="749B64E5"/>
    <w:rsid w:val="771373A4"/>
    <w:rsid w:val="79050607"/>
    <w:rsid w:val="7A574263"/>
    <w:rsid w:val="7B3D0960"/>
    <w:rsid w:val="7B7E4304"/>
    <w:rsid w:val="7DD62034"/>
    <w:rsid w:val="7DF62B69"/>
    <w:rsid w:val="7E16456C"/>
    <w:rsid w:val="7EDF6997"/>
    <w:rsid w:val="7F49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nhideWhenUsed="0"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uiPriority w:val="99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99"/>
    <w:rPr>
      <w:rFonts w:cs="Times New Roman"/>
      <w:b/>
    </w:rPr>
  </w:style>
  <w:style w:type="character" w:styleId="8">
    <w:name w:val="page number"/>
    <w:basedOn w:val="6"/>
    <w:uiPriority w:val="99"/>
    <w:rPr>
      <w:rFonts w:cs="Times New Roman"/>
    </w:rPr>
  </w:style>
  <w:style w:type="character" w:styleId="9">
    <w:name w:val="FollowedHyperlink"/>
    <w:basedOn w:val="6"/>
    <w:semiHidden/>
    <w:uiPriority w:val="99"/>
    <w:rPr>
      <w:rFonts w:cs="Times New Roman"/>
      <w:color w:val="333333"/>
      <w:u w:val="none"/>
    </w:rPr>
  </w:style>
  <w:style w:type="character" w:styleId="10">
    <w:name w:val="Emphasis"/>
    <w:basedOn w:val="6"/>
    <w:qFormat/>
    <w:uiPriority w:val="99"/>
    <w:rPr>
      <w:rFonts w:cs="Times New Roman"/>
      <w:i/>
    </w:rPr>
  </w:style>
  <w:style w:type="character" w:styleId="11">
    <w:name w:val="Hyperlink"/>
    <w:basedOn w:val="6"/>
    <w:semiHidden/>
    <w:uiPriority w:val="99"/>
    <w:rPr>
      <w:rFonts w:cs="Times New Roman"/>
      <w:color w:val="333333"/>
      <w:u w:val="none"/>
    </w:rPr>
  </w:style>
  <w:style w:type="character" w:customStyle="1" w:styleId="13">
    <w:name w:val="Heading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4">
    <w:name w:val="Footer Char"/>
    <w:basedOn w:val="6"/>
    <w:link w:val="3"/>
    <w:semiHidden/>
    <w:locked/>
    <w:uiPriority w:val="99"/>
    <w:rPr>
      <w:rFonts w:ascii="Calibri" w:hAnsi="Calibri" w:cs="Times New Roman"/>
      <w:sz w:val="18"/>
      <w:szCs w:val="18"/>
    </w:rPr>
  </w:style>
  <w:style w:type="character" w:customStyle="1" w:styleId="15">
    <w:name w:val="Header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676</Words>
  <Characters>3854</Characters>
  <Lines>0</Lines>
  <Paragraphs>0</Paragraphs>
  <TotalTime>238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2018-01-04T06:33:00Z</dcterms:created>
  <dc:creator>Administrator</dc:creator>
  <cp:lastModifiedBy>Administrator</cp:lastModifiedBy>
  <cp:lastPrinted>2019-01-25T07:27:00Z</cp:lastPrinted>
  <dcterms:modified xsi:type="dcterms:W3CDTF">2019-02-19T02:46:17Z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